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0AC0" w14:textId="77777777" w:rsidR="00947356" w:rsidRPr="00514435" w:rsidRDefault="00F34BAD" w:rsidP="004E6B21">
      <w:pPr>
        <w:spacing w:line="360" w:lineRule="auto"/>
        <w:jc w:val="right"/>
        <w:rPr>
          <w:b/>
          <w:sz w:val="28"/>
          <w:szCs w:val="28"/>
        </w:rPr>
      </w:pPr>
      <w:r w:rsidRPr="00514435">
        <w:rPr>
          <w:b/>
          <w:sz w:val="28"/>
          <w:szCs w:val="28"/>
        </w:rPr>
        <w:t>AL SIGNOR SINDACO</w:t>
      </w:r>
    </w:p>
    <w:p w14:paraId="2D451455" w14:textId="77777777" w:rsidR="00F34BAD" w:rsidRPr="00514435" w:rsidRDefault="00F34BAD" w:rsidP="004E6B21">
      <w:pPr>
        <w:spacing w:line="360" w:lineRule="auto"/>
        <w:jc w:val="right"/>
        <w:rPr>
          <w:b/>
          <w:sz w:val="28"/>
          <w:szCs w:val="28"/>
        </w:rPr>
      </w:pPr>
      <w:r w:rsidRPr="00514435">
        <w:rPr>
          <w:b/>
          <w:sz w:val="28"/>
          <w:szCs w:val="28"/>
        </w:rPr>
        <w:t>DEL COMUNE DI POLLINA</w:t>
      </w:r>
    </w:p>
    <w:p w14:paraId="4E29DDA4" w14:textId="77777777" w:rsidR="00F34BAD" w:rsidRDefault="00F34BAD"/>
    <w:p w14:paraId="3728B179" w14:textId="77777777" w:rsidR="00F34BAD" w:rsidRDefault="00F34BAD"/>
    <w:p w14:paraId="2F2D4114" w14:textId="77777777" w:rsidR="00F34BAD" w:rsidRDefault="00F34BAD"/>
    <w:p w14:paraId="76267919" w14:textId="77777777" w:rsidR="00F34BAD" w:rsidRDefault="00F34BAD"/>
    <w:p w14:paraId="3D00B64F" w14:textId="77777777" w:rsidR="00F34BAD" w:rsidRDefault="00F34BAD"/>
    <w:p w14:paraId="5F5EC2D9" w14:textId="77777777" w:rsidR="00F1090F" w:rsidRDefault="00F34BAD">
      <w:pPr>
        <w:rPr>
          <w:sz w:val="24"/>
          <w:szCs w:val="24"/>
        </w:rPr>
      </w:pPr>
      <w:r w:rsidRPr="00514435">
        <w:rPr>
          <w:b/>
          <w:sz w:val="24"/>
          <w:szCs w:val="24"/>
        </w:rPr>
        <w:t>OGGETTO</w:t>
      </w:r>
      <w:r w:rsidRPr="00514435">
        <w:rPr>
          <w:sz w:val="24"/>
          <w:szCs w:val="24"/>
        </w:rPr>
        <w:t>:</w:t>
      </w:r>
      <w:r w:rsidR="00514435">
        <w:rPr>
          <w:sz w:val="24"/>
          <w:szCs w:val="24"/>
        </w:rPr>
        <w:t xml:space="preserve"> </w:t>
      </w:r>
      <w:r w:rsidR="00F1090F">
        <w:rPr>
          <w:sz w:val="24"/>
          <w:szCs w:val="24"/>
        </w:rPr>
        <w:t xml:space="preserve">RICHIESTA ISCRIZIONE ELENCO PERSONE IDONEE UFFICIO </w:t>
      </w:r>
      <w:r w:rsidRPr="00514435">
        <w:rPr>
          <w:sz w:val="24"/>
          <w:szCs w:val="24"/>
        </w:rPr>
        <w:t>SCRUTATORE</w:t>
      </w:r>
      <w:r w:rsidR="00514435">
        <w:rPr>
          <w:sz w:val="24"/>
          <w:szCs w:val="24"/>
        </w:rPr>
        <w:t xml:space="preserve"> </w:t>
      </w:r>
      <w:proofErr w:type="gramStart"/>
      <w:r w:rsidR="00514435">
        <w:rPr>
          <w:sz w:val="24"/>
          <w:szCs w:val="24"/>
        </w:rPr>
        <w:t>PER  ELEZIONE</w:t>
      </w:r>
      <w:proofErr w:type="gramEnd"/>
    </w:p>
    <w:p w14:paraId="5165E9FB" w14:textId="6F3BE54C" w:rsidR="00F34BAD" w:rsidRPr="00514435" w:rsidRDefault="00F109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93661">
        <w:rPr>
          <w:sz w:val="24"/>
          <w:szCs w:val="24"/>
        </w:rPr>
        <w:t xml:space="preserve"> DEL SINDACO E DEL CONSIGLIO COMUNALE </w:t>
      </w:r>
      <w:r w:rsidR="00E55E8C">
        <w:rPr>
          <w:sz w:val="24"/>
          <w:szCs w:val="24"/>
        </w:rPr>
        <w:t xml:space="preserve">DEL </w:t>
      </w:r>
      <w:r w:rsidR="004E6B21">
        <w:rPr>
          <w:sz w:val="24"/>
          <w:szCs w:val="24"/>
        </w:rPr>
        <w:t>2</w:t>
      </w:r>
      <w:r w:rsidR="00E55E8C">
        <w:rPr>
          <w:sz w:val="24"/>
          <w:szCs w:val="24"/>
        </w:rPr>
        <w:t>4-</w:t>
      </w:r>
      <w:r w:rsidR="004E6B21">
        <w:rPr>
          <w:sz w:val="24"/>
          <w:szCs w:val="24"/>
        </w:rPr>
        <w:t>2</w:t>
      </w:r>
      <w:r w:rsidR="00E55E8C">
        <w:rPr>
          <w:sz w:val="24"/>
          <w:szCs w:val="24"/>
        </w:rPr>
        <w:t xml:space="preserve">5 </w:t>
      </w:r>
      <w:r w:rsidR="004E6B21">
        <w:rPr>
          <w:sz w:val="24"/>
          <w:szCs w:val="24"/>
        </w:rPr>
        <w:t>MAGGIO</w:t>
      </w:r>
      <w:r w:rsidR="00E55E8C">
        <w:rPr>
          <w:sz w:val="24"/>
          <w:szCs w:val="24"/>
        </w:rPr>
        <w:t xml:space="preserve"> 202</w:t>
      </w:r>
      <w:r w:rsidR="004E6B21">
        <w:rPr>
          <w:sz w:val="24"/>
          <w:szCs w:val="24"/>
        </w:rPr>
        <w:t>6</w:t>
      </w:r>
      <w:r w:rsidR="00E55E8C">
        <w:rPr>
          <w:sz w:val="24"/>
          <w:szCs w:val="24"/>
        </w:rPr>
        <w:t>.</w:t>
      </w:r>
      <w:r w:rsidR="00514435">
        <w:rPr>
          <w:sz w:val="24"/>
          <w:szCs w:val="24"/>
        </w:rPr>
        <w:t xml:space="preserve">     </w:t>
      </w:r>
    </w:p>
    <w:p w14:paraId="4DCE1248" w14:textId="77777777" w:rsidR="00F34BAD" w:rsidRPr="00514435" w:rsidRDefault="00F34BAD">
      <w:pPr>
        <w:rPr>
          <w:sz w:val="24"/>
          <w:szCs w:val="24"/>
        </w:rPr>
      </w:pPr>
    </w:p>
    <w:p w14:paraId="75A034A9" w14:textId="77777777" w:rsidR="00F34BAD" w:rsidRPr="00514435" w:rsidRDefault="00E55E8C" w:rsidP="0089366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4BAD" w:rsidRPr="00514435">
        <w:rPr>
          <w:sz w:val="24"/>
          <w:szCs w:val="24"/>
        </w:rPr>
        <w:t>Il /la sottoscritto/a_________________________________________nato/a a______________</w:t>
      </w:r>
    </w:p>
    <w:p w14:paraId="1E1135CD" w14:textId="77777777" w:rsidR="00AA6EEA" w:rsidRDefault="00F34BAD" w:rsidP="00F31227">
      <w:pPr>
        <w:spacing w:line="360" w:lineRule="auto"/>
        <w:rPr>
          <w:sz w:val="24"/>
          <w:szCs w:val="24"/>
        </w:rPr>
      </w:pPr>
      <w:r w:rsidRPr="00514435">
        <w:rPr>
          <w:sz w:val="24"/>
          <w:szCs w:val="24"/>
        </w:rPr>
        <w:t>Il________________residente a Pollina in via________</w:t>
      </w:r>
      <w:r w:rsidR="00AA6EEA">
        <w:rPr>
          <w:sz w:val="24"/>
          <w:szCs w:val="24"/>
        </w:rPr>
        <w:t>______</w:t>
      </w:r>
      <w:r w:rsidRPr="00514435">
        <w:rPr>
          <w:sz w:val="24"/>
          <w:szCs w:val="24"/>
        </w:rPr>
        <w:t>____________________________</w:t>
      </w:r>
      <w:r w:rsidR="00D24DD5">
        <w:rPr>
          <w:sz w:val="24"/>
          <w:szCs w:val="24"/>
        </w:rPr>
        <w:t xml:space="preserve">, </w:t>
      </w:r>
    </w:p>
    <w:p w14:paraId="1549BD70" w14:textId="77777777" w:rsidR="00F31227" w:rsidRDefault="00D24DD5" w:rsidP="00F3122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48F51B7F" w14:textId="540094A4" w:rsidR="00F34BAD" w:rsidRDefault="00D24DD5" w:rsidP="00F312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essere iscritto nell’elenco delle persone idonee all’Ufficio degli Scrutatori in occasione delle prossime </w:t>
      </w:r>
      <w:r w:rsidR="00AA6EEA">
        <w:rPr>
          <w:sz w:val="24"/>
          <w:szCs w:val="24"/>
        </w:rPr>
        <w:t xml:space="preserve">ELEZIONE DEL SINDACO E DEL CONSIGLIO </w:t>
      </w:r>
      <w:proofErr w:type="gramStart"/>
      <w:r w:rsidR="00AA6EEA">
        <w:rPr>
          <w:sz w:val="24"/>
          <w:szCs w:val="24"/>
        </w:rPr>
        <w:t>COMUNALE  DEL</w:t>
      </w:r>
      <w:proofErr w:type="gramEnd"/>
      <w:r w:rsidR="00AA6EEA">
        <w:rPr>
          <w:sz w:val="24"/>
          <w:szCs w:val="24"/>
        </w:rPr>
        <w:t xml:space="preserve"> </w:t>
      </w:r>
      <w:r w:rsidR="004E6B21">
        <w:rPr>
          <w:sz w:val="24"/>
          <w:szCs w:val="24"/>
        </w:rPr>
        <w:t>2</w:t>
      </w:r>
      <w:r w:rsidR="00AA6EEA">
        <w:rPr>
          <w:sz w:val="24"/>
          <w:szCs w:val="24"/>
        </w:rPr>
        <w:t>4-</w:t>
      </w:r>
      <w:r w:rsidR="004E6B21">
        <w:rPr>
          <w:sz w:val="24"/>
          <w:szCs w:val="24"/>
        </w:rPr>
        <w:t>25 MAGGIO</w:t>
      </w:r>
      <w:r w:rsidR="00AA6EEA">
        <w:rPr>
          <w:sz w:val="24"/>
          <w:szCs w:val="24"/>
        </w:rPr>
        <w:t xml:space="preserve"> 202</w:t>
      </w:r>
      <w:r w:rsidR="004E6B21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</w:p>
    <w:p w14:paraId="7E2CBE9C" w14:textId="77777777" w:rsidR="00D24DD5" w:rsidRPr="00514435" w:rsidRDefault="00D24DD5" w:rsidP="0089366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A tal fine,</w:t>
      </w:r>
    </w:p>
    <w:p w14:paraId="159960F5" w14:textId="77777777" w:rsidR="00F34BAD" w:rsidRPr="00F34BAD" w:rsidRDefault="00F34BAD" w:rsidP="00893661">
      <w:pPr>
        <w:pStyle w:val="Paragrafoelenco"/>
        <w:spacing w:line="360" w:lineRule="auto"/>
        <w:jc w:val="center"/>
        <w:rPr>
          <w:b/>
          <w:sz w:val="28"/>
          <w:szCs w:val="28"/>
        </w:rPr>
      </w:pPr>
      <w:r w:rsidRPr="00F34BAD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F34BAD">
        <w:rPr>
          <w:b/>
          <w:sz w:val="28"/>
          <w:szCs w:val="28"/>
        </w:rPr>
        <w:t>A</w:t>
      </w:r>
    </w:p>
    <w:p w14:paraId="38295B44" w14:textId="77777777" w:rsidR="00F34BAD" w:rsidRPr="00514435" w:rsidRDefault="00F34BAD" w:rsidP="00893661">
      <w:pPr>
        <w:pStyle w:val="Paragrafoelenco"/>
        <w:numPr>
          <w:ilvl w:val="0"/>
          <w:numId w:val="2"/>
        </w:numPr>
        <w:spacing w:line="360" w:lineRule="auto"/>
        <w:ind w:left="1434" w:hanging="357"/>
        <w:jc w:val="left"/>
        <w:rPr>
          <w:b/>
          <w:sz w:val="24"/>
          <w:szCs w:val="24"/>
        </w:rPr>
      </w:pPr>
      <w:r w:rsidRPr="00514435">
        <w:rPr>
          <w:sz w:val="24"/>
          <w:szCs w:val="24"/>
        </w:rPr>
        <w:t>Di essere iscritto/a nelle liste elettorali del Comune</w:t>
      </w:r>
      <w:r w:rsidR="00E55E8C">
        <w:rPr>
          <w:sz w:val="24"/>
          <w:szCs w:val="24"/>
        </w:rPr>
        <w:t xml:space="preserve"> di Pollina;</w:t>
      </w:r>
    </w:p>
    <w:p w14:paraId="259F0563" w14:textId="77777777" w:rsidR="00F34BAD" w:rsidRPr="00514435" w:rsidRDefault="00F34BAD" w:rsidP="00893661">
      <w:pPr>
        <w:pStyle w:val="Paragrafoelenco"/>
        <w:numPr>
          <w:ilvl w:val="0"/>
          <w:numId w:val="2"/>
        </w:numPr>
        <w:spacing w:line="360" w:lineRule="auto"/>
        <w:ind w:left="1434" w:hanging="357"/>
        <w:jc w:val="left"/>
        <w:rPr>
          <w:b/>
          <w:sz w:val="24"/>
          <w:szCs w:val="24"/>
        </w:rPr>
      </w:pPr>
      <w:r w:rsidRPr="00514435">
        <w:rPr>
          <w:sz w:val="24"/>
          <w:szCs w:val="24"/>
        </w:rPr>
        <w:t>Di essere in possesso del titolo di studio della scuola dell’obbligo;</w:t>
      </w:r>
    </w:p>
    <w:p w14:paraId="609E7DF4" w14:textId="77777777" w:rsidR="00F34BAD" w:rsidRPr="00514435" w:rsidRDefault="00F34BAD" w:rsidP="00893661">
      <w:pPr>
        <w:pStyle w:val="Paragrafoelenco"/>
        <w:numPr>
          <w:ilvl w:val="0"/>
          <w:numId w:val="2"/>
        </w:numPr>
        <w:spacing w:line="360" w:lineRule="auto"/>
        <w:ind w:left="1434" w:hanging="357"/>
        <w:jc w:val="left"/>
        <w:rPr>
          <w:b/>
          <w:sz w:val="24"/>
          <w:szCs w:val="24"/>
        </w:rPr>
      </w:pPr>
      <w:r w:rsidRPr="00514435">
        <w:rPr>
          <w:sz w:val="24"/>
          <w:szCs w:val="24"/>
        </w:rPr>
        <w:t xml:space="preserve">Di non essere candidato alle elezioni e di non essere ascendente </w:t>
      </w:r>
      <w:r w:rsidR="00893661">
        <w:rPr>
          <w:sz w:val="24"/>
          <w:szCs w:val="24"/>
        </w:rPr>
        <w:t>(</w:t>
      </w:r>
      <w:proofErr w:type="gramStart"/>
      <w:r w:rsidR="00893661">
        <w:rPr>
          <w:sz w:val="24"/>
          <w:szCs w:val="24"/>
        </w:rPr>
        <w:t>nonno,genitore</w:t>
      </w:r>
      <w:proofErr w:type="gramEnd"/>
      <w:r w:rsidR="00893661">
        <w:rPr>
          <w:sz w:val="24"/>
          <w:szCs w:val="24"/>
        </w:rPr>
        <w:t>), discendente (</w:t>
      </w:r>
      <w:proofErr w:type="gramStart"/>
      <w:r w:rsidR="00893661">
        <w:rPr>
          <w:sz w:val="24"/>
          <w:szCs w:val="24"/>
        </w:rPr>
        <w:t>figlio,nipote</w:t>
      </w:r>
      <w:proofErr w:type="gramEnd"/>
      <w:r w:rsidR="00893661">
        <w:rPr>
          <w:sz w:val="24"/>
          <w:szCs w:val="24"/>
        </w:rPr>
        <w:t xml:space="preserve"> in linea diretta), parente o affine sino al secondo grado (</w:t>
      </w:r>
      <w:proofErr w:type="gramStart"/>
      <w:r w:rsidR="00893661">
        <w:rPr>
          <w:sz w:val="24"/>
          <w:szCs w:val="24"/>
        </w:rPr>
        <w:t>fratello,sorella</w:t>
      </w:r>
      <w:proofErr w:type="gramEnd"/>
      <w:r w:rsidR="00893661">
        <w:rPr>
          <w:sz w:val="24"/>
          <w:szCs w:val="24"/>
        </w:rPr>
        <w:t>,suocero/</w:t>
      </w:r>
      <w:proofErr w:type="gramStart"/>
      <w:r w:rsidR="00893661">
        <w:rPr>
          <w:sz w:val="24"/>
          <w:szCs w:val="24"/>
        </w:rPr>
        <w:t>a,genero</w:t>
      </w:r>
      <w:proofErr w:type="gramEnd"/>
      <w:r w:rsidR="00893661">
        <w:rPr>
          <w:sz w:val="24"/>
          <w:szCs w:val="24"/>
        </w:rPr>
        <w:t>,</w:t>
      </w:r>
      <w:proofErr w:type="gramStart"/>
      <w:r w:rsidR="00893661">
        <w:rPr>
          <w:sz w:val="24"/>
          <w:szCs w:val="24"/>
        </w:rPr>
        <w:t>nuora,cognato</w:t>
      </w:r>
      <w:proofErr w:type="gramEnd"/>
      <w:r w:rsidR="00893661">
        <w:rPr>
          <w:sz w:val="24"/>
          <w:szCs w:val="24"/>
        </w:rPr>
        <w:t xml:space="preserve">/a) o coniuge (marito o moglie) </w:t>
      </w:r>
      <w:r w:rsidRPr="00514435">
        <w:rPr>
          <w:sz w:val="24"/>
          <w:szCs w:val="24"/>
        </w:rPr>
        <w:t>di candidato.</w:t>
      </w:r>
    </w:p>
    <w:p w14:paraId="3B52F56C" w14:textId="77777777" w:rsidR="00F34BAD" w:rsidRDefault="00514435" w:rsidP="00893661">
      <w:pPr>
        <w:spacing w:line="360" w:lineRule="auto"/>
      </w:pPr>
      <w:r>
        <w:t>La firma del dichiarante deve essere autenticata secondo le modalità previste dall’art. 21, comma 1 del DPR 28 dicembre 2000 n. 445</w:t>
      </w:r>
    </w:p>
    <w:p w14:paraId="789E0CC5" w14:textId="77777777" w:rsidR="00514435" w:rsidRDefault="00D24DD5">
      <w:r>
        <w:t xml:space="preserve">   </w:t>
      </w:r>
      <w:r w:rsidR="00514435">
        <w:t>Pollina _________________</w:t>
      </w:r>
    </w:p>
    <w:p w14:paraId="625CC7EB" w14:textId="77777777" w:rsidR="00514435" w:rsidRDefault="00514435"/>
    <w:p w14:paraId="1C6E6102" w14:textId="77777777" w:rsidR="00514435" w:rsidRDefault="00514435" w:rsidP="00514435">
      <w:pPr>
        <w:tabs>
          <w:tab w:val="left" w:pos="6889"/>
          <w:tab w:val="right" w:pos="9638"/>
        </w:tabs>
        <w:jc w:val="left"/>
      </w:pPr>
      <w:r>
        <w:tab/>
        <w:t xml:space="preserve">                 Firma</w:t>
      </w:r>
    </w:p>
    <w:p w14:paraId="518C4D03" w14:textId="77777777" w:rsidR="00514435" w:rsidRDefault="00514435" w:rsidP="00514435">
      <w:pPr>
        <w:jc w:val="right"/>
      </w:pPr>
    </w:p>
    <w:p w14:paraId="0E734A47" w14:textId="77777777" w:rsidR="00514435" w:rsidRDefault="00514435" w:rsidP="00514435">
      <w:pPr>
        <w:jc w:val="right"/>
      </w:pPr>
      <w:r>
        <w:t>__________________________</w:t>
      </w:r>
    </w:p>
    <w:sectPr w:rsidR="00514435" w:rsidSect="00947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467"/>
    <w:multiLevelType w:val="hybridMultilevel"/>
    <w:tmpl w:val="CDBC24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7A5DF6"/>
    <w:multiLevelType w:val="hybridMultilevel"/>
    <w:tmpl w:val="D82A8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67708">
    <w:abstractNumId w:val="1"/>
  </w:num>
  <w:num w:numId="2" w16cid:durableId="149383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C5"/>
    <w:rsid w:val="002B63B3"/>
    <w:rsid w:val="003B34D4"/>
    <w:rsid w:val="004E6B21"/>
    <w:rsid w:val="00514435"/>
    <w:rsid w:val="00590978"/>
    <w:rsid w:val="00893661"/>
    <w:rsid w:val="008F0AB4"/>
    <w:rsid w:val="00947356"/>
    <w:rsid w:val="00A91B43"/>
    <w:rsid w:val="00AA6EEA"/>
    <w:rsid w:val="00C2080D"/>
    <w:rsid w:val="00CB7FC5"/>
    <w:rsid w:val="00D24DD5"/>
    <w:rsid w:val="00E55E8C"/>
    <w:rsid w:val="00F1090F"/>
    <w:rsid w:val="00F31227"/>
    <w:rsid w:val="00F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D346"/>
  <w15:docId w15:val="{7A256B8A-F2CC-422A-A99A-4E46C957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356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rafe\Desktop\ANAGRAFE%20ELETORALE%20STATO%20CIVILE\VARI%20FILE%20PC\domanda%20specifica%20per%20elezioni%20comunali%20e%20regionali%20per%20scruta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specifica per elezioni comunali e regionali per scrutatore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Giuseppe Scialabba</cp:lastModifiedBy>
  <cp:revision>2</cp:revision>
  <cp:lastPrinted>2017-09-28T11:25:00Z</cp:lastPrinted>
  <dcterms:created xsi:type="dcterms:W3CDTF">2026-04-20T07:47:00Z</dcterms:created>
  <dcterms:modified xsi:type="dcterms:W3CDTF">2026-04-20T07:47:00Z</dcterms:modified>
</cp:coreProperties>
</file>